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"/>
      </w:tblPr>
      <w:tblGrid>
        <w:gridCol w:w="5233"/>
        <w:gridCol w:w="5233"/>
      </w:tblGrid>
      <w:tr w:rsidR="00ED5F48" w:rsidRPr="00E97684" w14:paraId="57F999B1" w14:textId="77777777" w:rsidTr="00ED5F48">
        <w:tc>
          <w:tcPr>
            <w:tcW w:w="2500" w:type="pct"/>
            <w:vAlign w:val="center"/>
          </w:tcPr>
          <w:p w14:paraId="6CD4D464" w14:textId="78936D28" w:rsidR="00ED5F48" w:rsidRPr="000D2B02" w:rsidRDefault="0041239B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LUGLIO</w:t>
            </w:r>
          </w:p>
        </w:tc>
        <w:tc>
          <w:tcPr>
            <w:tcW w:w="2500" w:type="pct"/>
            <w:vAlign w:val="center"/>
          </w:tcPr>
          <w:p w14:paraId="3BE4EA34" w14:textId="3B247167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95B0EF" w14:textId="710F15F9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B17593" w14:textId="6DE13263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F85D72" w14:textId="24F7CE4A" w:rsidR="00ED5F48" w:rsidRPr="00744EB8" w:rsidRDefault="00744EB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</w:pPr>
            <w:r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25BE79" w14:textId="3ADBF903" w:rsidR="00ED5F48" w:rsidRPr="00744EB8" w:rsidRDefault="00744EB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</w:pPr>
            <w:r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  <w:t>GI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08FC8C" w14:textId="4FCBB2C7" w:rsidR="00ED5F48" w:rsidRPr="00744EB8" w:rsidRDefault="00744EB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</w:pPr>
            <w:r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CD89D5" w14:textId="1A883FAF" w:rsidR="00ED5F48" w:rsidRPr="006F2879" w:rsidRDefault="0041239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2D9DB4" w14:textId="66E0A036" w:rsidR="00ED5F48" w:rsidRPr="00744EB8" w:rsidRDefault="00744EB8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val="en-US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val="en-US"/>
              </w:rPr>
              <w:t>DO</w:t>
            </w:r>
          </w:p>
        </w:tc>
      </w:tr>
      <w:tr w:rsidR="00ED5F48" w:rsidRPr="00E97684" w14:paraId="250FBDA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4ECF66B" w14:textId="11EB63D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1B6236B" w14:textId="4D08178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428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3796A5C" w14:textId="20F558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7A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7A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7A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3F1FE86" w14:textId="5AA8268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BE2FDF" w14:textId="24AECF8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3F6C02" w14:textId="73F3F25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1F5514" w14:textId="65E253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4E8BE2C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4811BD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4496E01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89382A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1BA4BCF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7283702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53D1D0D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095B4F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596074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469FBBF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21D82C3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54ADFC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642C83A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5183E3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2209F31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47DB5CF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3DDCFCD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1226F4F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67F181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7F73219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D32CF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269FE2C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415E64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27359E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F851F7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3DE0DC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29A3BFE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42E8553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2FDD0CC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1C3BF69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6D1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"/>
      </w:tblPr>
      <w:tblGrid>
        <w:gridCol w:w="5233"/>
        <w:gridCol w:w="5233"/>
      </w:tblGrid>
      <w:tr w:rsidR="00ED5F48" w:rsidRPr="00E97684" w14:paraId="3897A9E6" w14:textId="77777777" w:rsidTr="00ED5F48">
        <w:tc>
          <w:tcPr>
            <w:tcW w:w="2500" w:type="pct"/>
            <w:vAlign w:val="center"/>
          </w:tcPr>
          <w:p w14:paraId="30CEB76C" w14:textId="45EC0A2C" w:rsidR="00ED5F48" w:rsidRPr="000D2B02" w:rsidRDefault="0041239B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  <w:vAlign w:val="center"/>
          </w:tcPr>
          <w:p w14:paraId="055F6AFA" w14:textId="36DE4732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744EB8" w:rsidRPr="00E97684" w14:paraId="58B73B97" w14:textId="77777777" w:rsidTr="00744EB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A47607" w14:textId="72DBA484" w:rsidR="00744EB8" w:rsidRPr="006F2879" w:rsidRDefault="00744EB8" w:rsidP="00744EB8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50A356" w14:textId="01D245A6" w:rsidR="00744EB8" w:rsidRPr="006F2879" w:rsidRDefault="00744EB8" w:rsidP="00744EB8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970E4E" w14:textId="2FA6F59C" w:rsidR="00744EB8" w:rsidRPr="006F2879" w:rsidRDefault="00744EB8" w:rsidP="00744EB8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0CAE09" w14:textId="4F6FA72D" w:rsidR="00744EB8" w:rsidRPr="006F2879" w:rsidRDefault="00744EB8" w:rsidP="00744EB8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  <w:t>GI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7D7818" w14:textId="401ED574" w:rsidR="00744EB8" w:rsidRPr="006F2879" w:rsidRDefault="00744EB8" w:rsidP="00744EB8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color w:val="auto"/>
                <w:sz w:val="32"/>
                <w:szCs w:val="32"/>
                <w:lang w:val="en-US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750F0D" w14:textId="791852D6" w:rsidR="00744EB8" w:rsidRPr="006F2879" w:rsidRDefault="00744EB8" w:rsidP="00744EB8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CF59DD" w14:textId="5DDBD126" w:rsidR="00744EB8" w:rsidRPr="006F2879" w:rsidRDefault="00744EB8" w:rsidP="00744EB8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val="en-US"/>
              </w:rPr>
              <w:t>DO</w:t>
            </w:r>
          </w:p>
        </w:tc>
      </w:tr>
      <w:tr w:rsidR="00ED5F48" w:rsidRPr="00E97684" w14:paraId="4D9E18BA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75F490" w14:textId="76886E8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33F096" w14:textId="3695E6D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3A16DC7" w14:textId="7DBBFB8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FD497A" w14:textId="2C4ADB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F8B385" w14:textId="1D08C4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41D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50BEC3A" w14:textId="3E0776E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7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7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7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5725119" w14:textId="70F3DB4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258D9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3A3724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159F50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1E752E5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611B952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0910451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1076738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085DA97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E3A00FA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3D02B41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1E1D3E1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706A0C5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314A4D3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175D583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71BA649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7033D5F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9BF7D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0E4563A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67C4CD9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59624C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2B06CF2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041C9D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11A7F99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99781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43E44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0BE7C99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51E5882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167CDF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5EC91C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5C4380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1D893D0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3172EB7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5D117A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FC884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3F9BA57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070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582E0570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9E09" w14:textId="77777777" w:rsidR="00CF3FC2" w:rsidRDefault="00CF3FC2">
      <w:pPr>
        <w:spacing w:after="0"/>
      </w:pPr>
      <w:r>
        <w:separator/>
      </w:r>
    </w:p>
  </w:endnote>
  <w:endnote w:type="continuationSeparator" w:id="0">
    <w:p w14:paraId="675DCCAF" w14:textId="77777777" w:rsidR="00CF3FC2" w:rsidRDefault="00CF3F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328C" w14:textId="77777777" w:rsidR="00CF3FC2" w:rsidRDefault="00CF3FC2">
      <w:pPr>
        <w:spacing w:after="0"/>
      </w:pPr>
      <w:r>
        <w:separator/>
      </w:r>
    </w:p>
  </w:footnote>
  <w:footnote w:type="continuationSeparator" w:id="0">
    <w:p w14:paraId="2502F2EC" w14:textId="77777777" w:rsidR="00CF3FC2" w:rsidRDefault="00CF3F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282B"/>
    <w:rsid w:val="00052EA9"/>
    <w:rsid w:val="0005357B"/>
    <w:rsid w:val="00071356"/>
    <w:rsid w:val="00097A25"/>
    <w:rsid w:val="000A5A57"/>
    <w:rsid w:val="000D2B02"/>
    <w:rsid w:val="001212B8"/>
    <w:rsid w:val="001274F3"/>
    <w:rsid w:val="00151CCE"/>
    <w:rsid w:val="001B01F9"/>
    <w:rsid w:val="001C41F9"/>
    <w:rsid w:val="00220CBF"/>
    <w:rsid w:val="00272AEB"/>
    <w:rsid w:val="00285C1D"/>
    <w:rsid w:val="002D627F"/>
    <w:rsid w:val="002D6CA1"/>
    <w:rsid w:val="003327F5"/>
    <w:rsid w:val="00340CAF"/>
    <w:rsid w:val="00365DE5"/>
    <w:rsid w:val="003953E2"/>
    <w:rsid w:val="003C0D41"/>
    <w:rsid w:val="003E085C"/>
    <w:rsid w:val="003E7B3A"/>
    <w:rsid w:val="0041239B"/>
    <w:rsid w:val="00416364"/>
    <w:rsid w:val="00431B29"/>
    <w:rsid w:val="00440416"/>
    <w:rsid w:val="00462EAD"/>
    <w:rsid w:val="004A6170"/>
    <w:rsid w:val="004C428E"/>
    <w:rsid w:val="004F6AAC"/>
    <w:rsid w:val="00506C8D"/>
    <w:rsid w:val="00512F2D"/>
    <w:rsid w:val="00515658"/>
    <w:rsid w:val="00570FBB"/>
    <w:rsid w:val="00583B82"/>
    <w:rsid w:val="005923AC"/>
    <w:rsid w:val="005D34BA"/>
    <w:rsid w:val="005D5149"/>
    <w:rsid w:val="005D6D1A"/>
    <w:rsid w:val="005E656F"/>
    <w:rsid w:val="00667021"/>
    <w:rsid w:val="00694976"/>
    <w:rsid w:val="006974E1"/>
    <w:rsid w:val="006B6899"/>
    <w:rsid w:val="006C0896"/>
    <w:rsid w:val="006F2879"/>
    <w:rsid w:val="006F513E"/>
    <w:rsid w:val="00744EB8"/>
    <w:rsid w:val="007C0139"/>
    <w:rsid w:val="007D45A1"/>
    <w:rsid w:val="007F564D"/>
    <w:rsid w:val="008276A5"/>
    <w:rsid w:val="00835A79"/>
    <w:rsid w:val="00837A6C"/>
    <w:rsid w:val="00855A97"/>
    <w:rsid w:val="008B1201"/>
    <w:rsid w:val="008F16F7"/>
    <w:rsid w:val="008F2F98"/>
    <w:rsid w:val="009164BA"/>
    <w:rsid w:val="009166BD"/>
    <w:rsid w:val="0096070A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07468"/>
    <w:rsid w:val="00B12EC0"/>
    <w:rsid w:val="00B37C7E"/>
    <w:rsid w:val="00B647A2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7645F"/>
    <w:rsid w:val="00C800AA"/>
    <w:rsid w:val="00C91F9B"/>
    <w:rsid w:val="00CF3FC2"/>
    <w:rsid w:val="00D953A8"/>
    <w:rsid w:val="00DB54D8"/>
    <w:rsid w:val="00DE32AC"/>
    <w:rsid w:val="00DE3919"/>
    <w:rsid w:val="00DF41DE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74542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2025-01-30T18:50:00Z</dcterms:created>
  <dcterms:modified xsi:type="dcterms:W3CDTF">2026-06-30T11:52:00Z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