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"/>
        <w:tblDescription w:val="Макетная таблица календаря"/>
      </w:tblPr>
      <w:tblGrid>
        <w:gridCol w:w="15590"/>
      </w:tblGrid>
      <w:tr w:rsidR="003E085C" w:rsidRPr="00342519" w14:paraId="40983BE3" w14:textId="77777777" w:rsidTr="00342519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7A788ED5" w:rsidR="003E085C" w:rsidRPr="00342519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795"/>
              <w:gridCol w:w="7795"/>
            </w:tblGrid>
            <w:tr w:rsidR="00D142FC" w:rsidRPr="00342519" w14:paraId="12631D92" w14:textId="77777777" w:rsidTr="00C13B61">
              <w:tc>
                <w:tcPr>
                  <w:tcW w:w="2500" w:type="pct"/>
                </w:tcPr>
                <w:p w14:paraId="7E08F86E" w14:textId="4B1F5352" w:rsidR="00DE7D00" w:rsidRPr="00342519" w:rsidRDefault="00DE7D00" w:rsidP="00DE7D00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Luglio  </w:t>
                  </w: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AE358A"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1"/>
                    <w:gridCol w:w="1084"/>
                    <w:gridCol w:w="1084"/>
                    <w:gridCol w:w="1084"/>
                    <w:gridCol w:w="1084"/>
                    <w:gridCol w:w="1084"/>
                    <w:gridCol w:w="1066"/>
                  </w:tblGrid>
                  <w:tr w:rsidR="00DE7D00" w:rsidRPr="00342519" w14:paraId="28DF2DDC" w14:textId="77777777" w:rsidTr="00342519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2F986F" w14:textId="138DA7C3" w:rsidR="00DE7D00" w:rsidRPr="00342519" w:rsidRDefault="00342519" w:rsidP="00DE7D0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F7B98E" w14:textId="3C6994D8" w:rsidR="00DE7D00" w:rsidRPr="00342519" w:rsidRDefault="00DE7D00" w:rsidP="00DE7D0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96779E" w14:textId="6B1EC6F3" w:rsidR="00DE7D00" w:rsidRPr="00342519" w:rsidRDefault="00342519" w:rsidP="00DE7D0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77CC20" w14:textId="3450F8DE" w:rsidR="00DE7D00" w:rsidRPr="00342519" w:rsidRDefault="00DE7D00" w:rsidP="00DE7D0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GI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DEDEC2" w14:textId="4CF66E08" w:rsidR="00DE7D00" w:rsidRPr="00342519" w:rsidRDefault="00DE7D00" w:rsidP="00DE7D0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</w:t>
                        </w:r>
                        <w:r w:rsidR="00342519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914B17D" w14:textId="24E7F496" w:rsidR="00DE7D00" w:rsidRPr="00342519" w:rsidRDefault="00DE7D00" w:rsidP="00DE7D0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9E9C95F" w14:textId="05B7D621" w:rsidR="00DE7D00" w:rsidRPr="00342519" w:rsidRDefault="00342519" w:rsidP="00DE7D00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  <w:t>DO</w:t>
                        </w:r>
                      </w:p>
                    </w:tc>
                  </w:tr>
                  <w:tr w:rsidR="00DE7D00" w:rsidRPr="00342519" w14:paraId="4B5AA017" w14:textId="77777777" w:rsidTr="00342519">
                    <w:trPr>
                      <w:trHeight w:val="1531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14EF1D6D" w14:textId="4620F60B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3448A388" w14:textId="22F972D7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61B67671" w14:textId="425C7C5F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35841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35841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35841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2FEAA551" w14:textId="60FFD44A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57D4ED37" w14:textId="6FBDCC2E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1E9D3A30" w14:textId="7C233635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10CE09CC" w14:textId="75135885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E7D00" w:rsidRPr="00342519" w14:paraId="65CEBD24" w14:textId="77777777" w:rsidTr="00342519">
                    <w:trPr>
                      <w:trHeight w:val="1531"/>
                    </w:trPr>
                    <w:tc>
                      <w:tcPr>
                        <w:tcW w:w="708" w:type="pct"/>
                        <w:vAlign w:val="bottom"/>
                      </w:tcPr>
                      <w:p w14:paraId="6EBC690C" w14:textId="3528F2ED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D16D144" w14:textId="2B80F77B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F670AB8" w14:textId="40B709C4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F134010" w14:textId="67F0E9C0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08D6C2C" w14:textId="7897890A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C7B9CF8" w14:textId="5984F8DB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4D41866C" w14:textId="3DEA595B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E7D00" w:rsidRPr="00342519" w14:paraId="0783A500" w14:textId="77777777" w:rsidTr="00342519">
                    <w:trPr>
                      <w:trHeight w:val="1531"/>
                    </w:trPr>
                    <w:tc>
                      <w:tcPr>
                        <w:tcW w:w="708" w:type="pct"/>
                        <w:vAlign w:val="bottom"/>
                      </w:tcPr>
                      <w:p w14:paraId="473AFB19" w14:textId="6BCB40A0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CBFD2F0" w14:textId="65C156F4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60C0766" w14:textId="1ED9B42F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6848F19" w14:textId="1FA77DA3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6729105" w14:textId="40FA0848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432259D" w14:textId="0814143F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52D9C5BC" w14:textId="5078DB4E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E7D00" w:rsidRPr="00342519" w14:paraId="129F6A0A" w14:textId="77777777" w:rsidTr="00342519">
                    <w:trPr>
                      <w:trHeight w:val="1531"/>
                    </w:trPr>
                    <w:tc>
                      <w:tcPr>
                        <w:tcW w:w="708" w:type="pct"/>
                        <w:vAlign w:val="bottom"/>
                      </w:tcPr>
                      <w:p w14:paraId="605DB376" w14:textId="63F8B16F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5BA9422" w14:textId="7EDBCE03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1D17CCB" w14:textId="7E8738B8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CAD6A89" w14:textId="7146B284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3DCEE19" w14:textId="4407554F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DA7173D" w14:textId="5CAAC212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7E33570C" w14:textId="503FE420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E7D00" w:rsidRPr="00342519" w14:paraId="3F59BC8E" w14:textId="77777777" w:rsidTr="00342519">
                    <w:trPr>
                      <w:trHeight w:val="1531"/>
                    </w:trPr>
                    <w:tc>
                      <w:tcPr>
                        <w:tcW w:w="708" w:type="pct"/>
                        <w:vAlign w:val="bottom"/>
                      </w:tcPr>
                      <w:p w14:paraId="08B3ACB8" w14:textId="299D7BA5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FF5D353" w14:textId="702FBCC3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4B9181B" w14:textId="6F2D50A8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BDE8E84" w14:textId="2068CDB7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40E1519" w14:textId="22208A3E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B4C544B" w14:textId="13B15D27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1A4AB6F6" w14:textId="101686EB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E7D00" w:rsidRPr="00342519" w14:paraId="4C783F45" w14:textId="77777777" w:rsidTr="00342519">
                    <w:trPr>
                      <w:trHeight w:val="1531"/>
                    </w:trPr>
                    <w:tc>
                      <w:tcPr>
                        <w:tcW w:w="708" w:type="pct"/>
                        <w:vAlign w:val="bottom"/>
                      </w:tcPr>
                      <w:p w14:paraId="70A36E79" w14:textId="39D1D28D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8D1FE75" w14:textId="3836EA0F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B1BBAED" w14:textId="77777777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1DEE992" w14:textId="77777777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FB346DA" w14:textId="77777777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BB1F79B" w14:textId="77777777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6574CA0D" w14:textId="77777777" w:rsidR="00DE7D00" w:rsidRPr="00342519" w:rsidRDefault="00DE7D00" w:rsidP="00DE7D00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05D9F2B" w14:textId="77777777" w:rsidR="00D142FC" w:rsidRPr="00342519" w:rsidRDefault="00D142FC" w:rsidP="00D142FC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B054805" w14:textId="0BCC502D" w:rsidR="00D142FC" w:rsidRPr="00342519" w:rsidRDefault="00D142FC" w:rsidP="00D142FC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Agosto  </w:t>
                  </w: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AE358A"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Pr="00342519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"/>
                    <w:gridCol w:w="1076"/>
                    <w:gridCol w:w="1076"/>
                    <w:gridCol w:w="1132"/>
                    <w:gridCol w:w="1076"/>
                    <w:gridCol w:w="1076"/>
                    <w:gridCol w:w="1056"/>
                  </w:tblGrid>
                  <w:tr w:rsidR="00342519" w:rsidRPr="00342519" w14:paraId="43FB7452" w14:textId="77777777" w:rsidTr="00342519">
                    <w:trPr>
                      <w:trHeight w:val="170"/>
                    </w:trPr>
                    <w:tc>
                      <w:tcPr>
                        <w:tcW w:w="70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A8BB95" w14:textId="1B439419" w:rsidR="00342519" w:rsidRPr="00342519" w:rsidRDefault="00342519" w:rsidP="00342519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  <w:t>LU</w:t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31462F" w14:textId="1C7FB96A" w:rsidR="00342519" w:rsidRPr="00342519" w:rsidRDefault="00342519" w:rsidP="00342519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5E20B6" w14:textId="650BBD2A" w:rsidR="00342519" w:rsidRPr="00342519" w:rsidRDefault="00342519" w:rsidP="00342519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  <w:t>ME</w:t>
                        </w:r>
                      </w:p>
                    </w:tc>
                    <w:tc>
                      <w:tcPr>
                        <w:tcW w:w="74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19C353" w14:textId="01782182" w:rsidR="00342519" w:rsidRPr="00342519" w:rsidRDefault="00342519" w:rsidP="00342519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G</w:t>
                        </w: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I</w:t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6745DB" w14:textId="0BA8EA9C" w:rsidR="00342519" w:rsidRPr="00342519" w:rsidRDefault="00342519" w:rsidP="00342519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E</w:t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EEFC251" w14:textId="442B859D" w:rsidR="00342519" w:rsidRPr="00342519" w:rsidRDefault="00342519" w:rsidP="00342519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EFE7C83" w14:textId="427453DB" w:rsidR="00342519" w:rsidRPr="00342519" w:rsidRDefault="00342519" w:rsidP="00342519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  <w:t>DO</w:t>
                        </w:r>
                      </w:p>
                    </w:tc>
                  </w:tr>
                  <w:tr w:rsidR="00D142FC" w:rsidRPr="00342519" w14:paraId="0C34DA29" w14:textId="77777777" w:rsidTr="00342519">
                    <w:trPr>
                      <w:trHeight w:val="1531"/>
                    </w:trPr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20AA599D" w14:textId="7EC4CD9B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423C9E1F" w14:textId="1F6AB4DE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1296B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2A8AED0B" w14:textId="30EDEC02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1296B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9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2EB49A69" w14:textId="6D252F7D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1296B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619478B2" w14:textId="3609ACA2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D00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17E73A9B" w14:textId="0C1F5660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35841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35841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35841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1CBFFC0A" w14:textId="62AA7A88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42FC" w:rsidRPr="00342519" w14:paraId="52D6594A" w14:textId="77777777" w:rsidTr="00342519">
                    <w:trPr>
                      <w:trHeight w:val="1531"/>
                    </w:trPr>
                    <w:tc>
                      <w:tcPr>
                        <w:tcW w:w="704" w:type="pct"/>
                        <w:vAlign w:val="bottom"/>
                      </w:tcPr>
                      <w:p w14:paraId="62A21828" w14:textId="4040AB44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7F859862" w14:textId="20DCAF62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4333F059" w14:textId="508EEA8A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9" w:type="pct"/>
                        <w:vAlign w:val="bottom"/>
                      </w:tcPr>
                      <w:p w14:paraId="3A984CD7" w14:textId="4B5050E2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7FC8AB05" w14:textId="0A635858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5055D3A1" w14:textId="7249806E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bottom"/>
                      </w:tcPr>
                      <w:p w14:paraId="07A4A839" w14:textId="51FF84AE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42FC" w:rsidRPr="00342519" w14:paraId="2DE4766E" w14:textId="77777777" w:rsidTr="00342519">
                    <w:trPr>
                      <w:trHeight w:val="1531"/>
                    </w:trPr>
                    <w:tc>
                      <w:tcPr>
                        <w:tcW w:w="704" w:type="pct"/>
                        <w:vAlign w:val="bottom"/>
                      </w:tcPr>
                      <w:p w14:paraId="042C49C6" w14:textId="425C56EB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3216D4E5" w14:textId="0FB52948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30F2363A" w14:textId="1BE2E556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9" w:type="pct"/>
                        <w:vAlign w:val="bottom"/>
                      </w:tcPr>
                      <w:p w14:paraId="57170B29" w14:textId="031CAD73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2A1417A9" w14:textId="1839E571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5FDC7A38" w14:textId="7DDD8104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bottom"/>
                      </w:tcPr>
                      <w:p w14:paraId="2849AFA8" w14:textId="0D41B330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42FC" w:rsidRPr="00342519" w14:paraId="66F717BB" w14:textId="77777777" w:rsidTr="00342519">
                    <w:trPr>
                      <w:trHeight w:val="1531"/>
                    </w:trPr>
                    <w:tc>
                      <w:tcPr>
                        <w:tcW w:w="704" w:type="pct"/>
                        <w:vAlign w:val="bottom"/>
                      </w:tcPr>
                      <w:p w14:paraId="30A02EDB" w14:textId="5A4C3535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0C3259AF" w14:textId="3CEA588E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02A7450D" w14:textId="0377BDC5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9" w:type="pct"/>
                        <w:vAlign w:val="bottom"/>
                      </w:tcPr>
                      <w:p w14:paraId="6610B938" w14:textId="5F50BE36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2A9E8DB6" w14:textId="4483DA26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1FAF4CF8" w14:textId="7852F343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bottom"/>
                      </w:tcPr>
                      <w:p w14:paraId="2328955F" w14:textId="5E5697C4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42FC" w:rsidRPr="00342519" w14:paraId="4EA16414" w14:textId="77777777" w:rsidTr="00342519">
                    <w:trPr>
                      <w:trHeight w:val="1531"/>
                    </w:trPr>
                    <w:tc>
                      <w:tcPr>
                        <w:tcW w:w="704" w:type="pct"/>
                        <w:vAlign w:val="bottom"/>
                      </w:tcPr>
                      <w:p w14:paraId="30563FF2" w14:textId="5E0698A0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77DFE6AD" w14:textId="53D53A92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63A16ACA" w14:textId="2BDC9312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49" w:type="pct"/>
                        <w:vAlign w:val="bottom"/>
                      </w:tcPr>
                      <w:p w14:paraId="428AAF9C" w14:textId="589B2D66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5D7FC08C" w14:textId="044BFC1B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090AA2A4" w14:textId="66E6FBE6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bottom"/>
                      </w:tcPr>
                      <w:p w14:paraId="780E10A4" w14:textId="4ED0F142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42FC" w:rsidRPr="00342519" w14:paraId="110FD316" w14:textId="77777777" w:rsidTr="00342519">
                    <w:trPr>
                      <w:trHeight w:val="1531"/>
                    </w:trPr>
                    <w:tc>
                      <w:tcPr>
                        <w:tcW w:w="704" w:type="pct"/>
                        <w:vAlign w:val="bottom"/>
                      </w:tcPr>
                      <w:p w14:paraId="208940E3" w14:textId="5C822FB6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4C8B1457" w14:textId="21E56B40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E358A"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34251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0E981936" w14:textId="77777777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49" w:type="pct"/>
                        <w:vAlign w:val="bottom"/>
                      </w:tcPr>
                      <w:p w14:paraId="7C0BEAA8" w14:textId="77777777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70361827" w14:textId="77777777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2" w:type="pct"/>
                        <w:vAlign w:val="bottom"/>
                      </w:tcPr>
                      <w:p w14:paraId="66498A60" w14:textId="77777777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bottom"/>
                      </w:tcPr>
                      <w:p w14:paraId="2E4E689B" w14:textId="77777777" w:rsidR="00D142FC" w:rsidRPr="00342519" w:rsidRDefault="00D142FC" w:rsidP="00D142FC">
                        <w:pPr>
                          <w:pStyle w:val="Dates"/>
                          <w:jc w:val="left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2B0338D" w14:textId="77777777" w:rsidR="00D142FC" w:rsidRPr="00342519" w:rsidRDefault="00D142FC" w:rsidP="00D142FC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342519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26969901" w:rsidR="00F93E3B" w:rsidRPr="00342519" w:rsidRDefault="00F93E3B" w:rsidP="005F08F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342519" w:rsidSect="00342519">
      <w:pgSz w:w="16838" w:h="11906" w:orient="landscape" w:code="9"/>
      <w:pgMar w:top="510" w:right="624" w:bottom="510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4EF4" w14:textId="77777777" w:rsidR="008B33A6" w:rsidRDefault="008B33A6">
      <w:pPr>
        <w:spacing w:after="0"/>
      </w:pPr>
      <w:r>
        <w:separator/>
      </w:r>
    </w:p>
  </w:endnote>
  <w:endnote w:type="continuationSeparator" w:id="0">
    <w:p w14:paraId="0B844915" w14:textId="77777777" w:rsidR="008B33A6" w:rsidRDefault="008B33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12D5" w14:textId="77777777" w:rsidR="008B33A6" w:rsidRDefault="008B33A6">
      <w:pPr>
        <w:spacing w:after="0"/>
      </w:pPr>
      <w:r>
        <w:separator/>
      </w:r>
    </w:p>
  </w:footnote>
  <w:footnote w:type="continuationSeparator" w:id="0">
    <w:p w14:paraId="326538CB" w14:textId="77777777" w:rsidR="008B33A6" w:rsidRDefault="008B33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E2210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42519"/>
    <w:rsid w:val="003B7A8E"/>
    <w:rsid w:val="003C0D41"/>
    <w:rsid w:val="003C325E"/>
    <w:rsid w:val="003E085C"/>
    <w:rsid w:val="003E7B3A"/>
    <w:rsid w:val="003F27B2"/>
    <w:rsid w:val="003F70D3"/>
    <w:rsid w:val="00416364"/>
    <w:rsid w:val="00431B29"/>
    <w:rsid w:val="00440416"/>
    <w:rsid w:val="00462EAD"/>
    <w:rsid w:val="0047429C"/>
    <w:rsid w:val="004A6170"/>
    <w:rsid w:val="004B2D3B"/>
    <w:rsid w:val="004D6B1B"/>
    <w:rsid w:val="004F6AAC"/>
    <w:rsid w:val="00512F2D"/>
    <w:rsid w:val="0051414F"/>
    <w:rsid w:val="00543187"/>
    <w:rsid w:val="00570FBB"/>
    <w:rsid w:val="0057244A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20B7A"/>
    <w:rsid w:val="00735841"/>
    <w:rsid w:val="0076203B"/>
    <w:rsid w:val="00776C63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33A6"/>
    <w:rsid w:val="008B63DD"/>
    <w:rsid w:val="008F16F7"/>
    <w:rsid w:val="0090075D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58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95F04"/>
    <w:rsid w:val="00CC233C"/>
    <w:rsid w:val="00CE6B3F"/>
    <w:rsid w:val="00D1296B"/>
    <w:rsid w:val="00D142FC"/>
    <w:rsid w:val="00D85E83"/>
    <w:rsid w:val="00DC1675"/>
    <w:rsid w:val="00DD337A"/>
    <w:rsid w:val="00DE32AC"/>
    <w:rsid w:val="00DE7D00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0729"/>
    <w:rsid w:val="00EF1F0E"/>
    <w:rsid w:val="00F53B25"/>
    <w:rsid w:val="00F74542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2022-07-22T13:25:00Z</dcterms:created>
  <dcterms:modified xsi:type="dcterms:W3CDTF">2026-06-30T11:36:00Z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