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758F2911" w:rsidR="00ED5F48" w:rsidRPr="00F750E4" w:rsidRDefault="00110E84" w:rsidP="00110E84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Luglio</w:t>
            </w:r>
          </w:p>
        </w:tc>
        <w:tc>
          <w:tcPr>
            <w:tcW w:w="2500" w:type="pct"/>
            <w:vAlign w:val="center"/>
          </w:tcPr>
          <w:p w14:paraId="3BE4EA34" w14:textId="606D2514" w:rsidR="00ED5F48" w:rsidRPr="00F750E4" w:rsidRDefault="00ED5F48" w:rsidP="00110E84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01D0523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LUNEDÌ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B5D9F15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6AEA8233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5451BD4B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8BC3A36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2FB99286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A214187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DOMENICA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1D679C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2F7707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35F265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8201B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64CE6E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523A30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6743DA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0211FE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553F7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12CF50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058E43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A4FAC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6F089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2EC49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430526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5D22E1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298E9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61440E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7A2003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75E15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2ABD72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22737F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05BA20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E0585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16A72C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422799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DB48F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BF2DD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2DA31E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55DF9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49CC50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08588B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F3663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7FA8A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14890E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5D6450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DD380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1D24E3DB" w:rsidR="00ED5F48" w:rsidRPr="00F750E4" w:rsidRDefault="00110E84" w:rsidP="00110E84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  <w:vAlign w:val="center"/>
          </w:tcPr>
          <w:p w14:paraId="055F6AFA" w14:textId="397B4487" w:rsidR="00ED5F48" w:rsidRPr="00F750E4" w:rsidRDefault="00ED5F48" w:rsidP="00110E84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0A69302E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LUNEDÌ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169FC177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0F9131EE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57B02F8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4167075D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F538A39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54D89C7F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DOMENICA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7BF1A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94F43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E4D23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995D2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2351AD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64632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495E7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45782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584B93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4F13C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76C40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1FB515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57DF14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633EA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F274C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083DFF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123BE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E7B4C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61B603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328DF0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39F1DA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E7842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7F7EF4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516743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F7FFD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683BD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5AE981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6AC1F2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A24C5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EDA39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464AB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F09A5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40ACF5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EB538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8EF13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C063E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7166AF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37C00CFC" w:rsidR="00ED5F48" w:rsidRPr="00F750E4" w:rsidRDefault="00110E84" w:rsidP="00110E84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Settembre</w:t>
            </w:r>
          </w:p>
        </w:tc>
        <w:tc>
          <w:tcPr>
            <w:tcW w:w="2500" w:type="pct"/>
            <w:vAlign w:val="center"/>
          </w:tcPr>
          <w:p w14:paraId="2C122BDC" w14:textId="7446365F" w:rsidR="00ED5F48" w:rsidRPr="00F750E4" w:rsidRDefault="00ED5F48" w:rsidP="00110E84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00D14F65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LUNEDÌ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0163CD1C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33DCCB3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601853A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115E53B8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10C26FEE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B01B17A" w:rsidR="00CA092A" w:rsidRPr="00F750E4" w:rsidRDefault="00110E8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DOMENICA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413D5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F11C3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63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6443DE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B9D12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32F84D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E13D7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4F352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7D36E7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2FD92F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1119D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FE29C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23D215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48ED2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3E36E1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FD7AF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C87E8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151A0A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8758D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04BD3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BE0A0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72347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B9CE0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606F3C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1154C3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22DA51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0CFB7C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46F8B1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7A25EB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2205A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F0E9F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EB4AF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713238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2D6C4B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49C69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7B1EEB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D789D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2B1D8E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2438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E85FEDC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6570" w14:textId="77777777" w:rsidR="001A1D58" w:rsidRDefault="001A1D58">
      <w:pPr>
        <w:spacing w:after="0"/>
      </w:pPr>
      <w:r>
        <w:separator/>
      </w:r>
    </w:p>
  </w:endnote>
  <w:endnote w:type="continuationSeparator" w:id="0">
    <w:p w14:paraId="6E024A6B" w14:textId="77777777" w:rsidR="001A1D58" w:rsidRDefault="001A1D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9C6E" w14:textId="77777777" w:rsidR="001A1D58" w:rsidRDefault="001A1D58">
      <w:pPr>
        <w:spacing w:after="0"/>
      </w:pPr>
      <w:r>
        <w:separator/>
      </w:r>
    </w:p>
  </w:footnote>
  <w:footnote w:type="continuationSeparator" w:id="0">
    <w:p w14:paraId="50E70448" w14:textId="77777777" w:rsidR="001A1D58" w:rsidRDefault="001A1D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4FD4"/>
    <w:rsid w:val="00047122"/>
    <w:rsid w:val="0005357B"/>
    <w:rsid w:val="00071356"/>
    <w:rsid w:val="0007628D"/>
    <w:rsid w:val="00097A25"/>
    <w:rsid w:val="000A5A57"/>
    <w:rsid w:val="00110E84"/>
    <w:rsid w:val="001274F3"/>
    <w:rsid w:val="00151CCE"/>
    <w:rsid w:val="001A1D58"/>
    <w:rsid w:val="001B01F9"/>
    <w:rsid w:val="001B4DD8"/>
    <w:rsid w:val="001C41F9"/>
    <w:rsid w:val="001C5511"/>
    <w:rsid w:val="0022438B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C229A"/>
    <w:rsid w:val="005D5149"/>
    <w:rsid w:val="005E656F"/>
    <w:rsid w:val="00642A90"/>
    <w:rsid w:val="006455AE"/>
    <w:rsid w:val="00667021"/>
    <w:rsid w:val="00684325"/>
    <w:rsid w:val="006974E1"/>
    <w:rsid w:val="006B6899"/>
    <w:rsid w:val="006C0896"/>
    <w:rsid w:val="006F513E"/>
    <w:rsid w:val="007C0139"/>
    <w:rsid w:val="007D45A1"/>
    <w:rsid w:val="007F564D"/>
    <w:rsid w:val="00846334"/>
    <w:rsid w:val="008B1201"/>
    <w:rsid w:val="008F16F7"/>
    <w:rsid w:val="009164BA"/>
    <w:rsid w:val="009166BD"/>
    <w:rsid w:val="00963E3E"/>
    <w:rsid w:val="00977AAE"/>
    <w:rsid w:val="00996E56"/>
    <w:rsid w:val="00997268"/>
    <w:rsid w:val="009E5F67"/>
    <w:rsid w:val="00A12667"/>
    <w:rsid w:val="00A14581"/>
    <w:rsid w:val="00A20E4C"/>
    <w:rsid w:val="00A46730"/>
    <w:rsid w:val="00AA23D3"/>
    <w:rsid w:val="00AA3C50"/>
    <w:rsid w:val="00AE302A"/>
    <w:rsid w:val="00AE36BB"/>
    <w:rsid w:val="00AE44FD"/>
    <w:rsid w:val="00B37C7E"/>
    <w:rsid w:val="00B65B09"/>
    <w:rsid w:val="00B85583"/>
    <w:rsid w:val="00B9476B"/>
    <w:rsid w:val="00B96BE9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5BD7"/>
    <w:rsid w:val="00F03CEE"/>
    <w:rsid w:val="00F4417A"/>
    <w:rsid w:val="00F44E20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9EB55-8689-4959-8A42-1446418E1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2025-04-24T07:34:00Z</dcterms:created>
  <dcterms:modified xsi:type="dcterms:W3CDTF">2026-07-02T13:02:00Z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