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D5A5" w14:textId="4A9DB2AE" w:rsidR="00ED5F48" w:rsidRPr="00FC3FFE" w:rsidRDefault="00ED5F48" w:rsidP="00F700F9">
      <w:pPr>
        <w:pStyle w:val="a5"/>
        <w:rPr>
          <w:rFonts w:cs="Arial"/>
          <w:noProof/>
          <w:color w:val="auto"/>
          <w:sz w:val="2"/>
          <w:szCs w:val="2"/>
        </w:rPr>
      </w:pPr>
    </w:p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"/>
      </w:tblPr>
      <w:tblGrid>
        <w:gridCol w:w="5329"/>
        <w:gridCol w:w="5329"/>
      </w:tblGrid>
      <w:tr w:rsidR="00F450E2" w:rsidRPr="00FC3FFE" w14:paraId="1CDBD44C" w14:textId="77777777" w:rsidTr="007C4196">
        <w:tc>
          <w:tcPr>
            <w:tcW w:w="2500" w:type="pct"/>
            <w:vAlign w:val="center"/>
          </w:tcPr>
          <w:p w14:paraId="51B26E51" w14:textId="77777777" w:rsidR="00F450E2" w:rsidRPr="00FC3FFE" w:rsidRDefault="00F450E2" w:rsidP="007C4196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LUGLIO</w:t>
            </w:r>
          </w:p>
        </w:tc>
        <w:tc>
          <w:tcPr>
            <w:tcW w:w="2500" w:type="pct"/>
            <w:vAlign w:val="center"/>
          </w:tcPr>
          <w:p w14:paraId="453EFF7A" w14:textId="1FB7C4D5" w:rsidR="00F450E2" w:rsidRPr="00FC3FFE" w:rsidRDefault="00F450E2" w:rsidP="007C4196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F450E2" w:rsidRPr="00FC3FFE" w14:paraId="3E2AAE5F" w14:textId="77777777" w:rsidTr="007C4196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C2D71" w14:textId="77777777" w:rsidR="00F450E2" w:rsidRPr="00FC3FFE" w:rsidRDefault="00F450E2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</w:rPr>
              <w:t>LUNEDÌ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82CFB" w14:textId="77777777" w:rsidR="00F450E2" w:rsidRPr="00FC3FFE" w:rsidRDefault="00F450E2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MARTEDÌ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2665D" w14:textId="77777777" w:rsidR="00F450E2" w:rsidRPr="00FC3FFE" w:rsidRDefault="00F450E2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MERCOLEDÌ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DB4B5" w14:textId="77777777" w:rsidR="00F450E2" w:rsidRPr="00FC3FFE" w:rsidRDefault="00F450E2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GIOVEDÌ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A6311" w14:textId="77777777" w:rsidR="00F450E2" w:rsidRPr="00FC3FFE" w:rsidRDefault="00F450E2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VENERDÌ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73873" w14:textId="77777777" w:rsidR="00F450E2" w:rsidRPr="00FC3FFE" w:rsidRDefault="00F450E2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SABATO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D733C" w14:textId="77777777" w:rsidR="00F450E2" w:rsidRPr="00FC3FFE" w:rsidRDefault="00F450E2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DOMENICA </w:t>
            </w:r>
          </w:p>
        </w:tc>
      </w:tr>
      <w:tr w:rsidR="00F450E2" w:rsidRPr="00FC3FFE" w14:paraId="5FDDE2AE" w14:textId="77777777" w:rsidTr="00F450E2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67049BB" w14:textId="64F0F64A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CC94EE5" w14:textId="38973B23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E4775D" w14:textId="1674B1F3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062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062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062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C41242" w14:textId="0BF48751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FD6855" w14:textId="67FD9222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987679" w14:textId="4B6822F7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805C186" w14:textId="310E8427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F450E2" w:rsidRPr="00FC3FFE" w14:paraId="5780DA9F" w14:textId="77777777" w:rsidTr="00F450E2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4E2578" w14:textId="6B8B5586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7005AE3" w14:textId="136C693D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AB9EB0" w14:textId="50AA6A7F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F3B940" w14:textId="71107364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16BAFF" w14:textId="4FD354C7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1108DF2" w14:textId="2B480E54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22576E" w14:textId="590C6C4D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F450E2" w:rsidRPr="00FC3FFE" w14:paraId="3A0CE89D" w14:textId="77777777" w:rsidTr="00F450E2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4FE06E" w14:textId="3BDAC460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4619E32" w14:textId="391FD42D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FED3E3" w14:textId="5CCB4B8F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135846" w14:textId="77B7DBED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2E40BD" w14:textId="4F5D4E19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7634D5" w14:textId="4F349C27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5D57C44" w14:textId="212336E5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F450E2" w:rsidRPr="00FC3FFE" w14:paraId="502BF7C6" w14:textId="77777777" w:rsidTr="00F450E2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1C449372" w14:textId="4558D4A5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D9500A" w14:textId="3D84153C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E03804" w14:textId="2C5EC970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D1EDFD" w14:textId="21B383E0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A3B209" w14:textId="143B862E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AF20D23" w14:textId="29F35F86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2EED9F1" w14:textId="5411B61D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F450E2" w:rsidRPr="00FC3FFE" w14:paraId="2FAA9D79" w14:textId="77777777" w:rsidTr="00F450E2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1CD3F45" w14:textId="10E40866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A0119D2" w14:textId="25EF52CE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4892BD" w14:textId="39C6E5ED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22377" w14:textId="33EAC508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877F05" w14:textId="23796349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20C725" w14:textId="76013196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84B898" w14:textId="20AA3F95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F450E2" w:rsidRPr="00FC3FFE" w14:paraId="65F8D09A" w14:textId="77777777" w:rsidTr="00F450E2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F680745" w14:textId="11502BEE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4EBB384" w14:textId="496026AA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1529370" w14:textId="77777777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EF0A47" w14:textId="77777777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86A106C" w14:textId="77777777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04D5C7" w14:textId="77777777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C8A0544" w14:textId="77777777" w:rsidR="00F450E2" w:rsidRPr="00FC3FFE" w:rsidRDefault="00F450E2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"/>
      </w:tblPr>
      <w:tblGrid>
        <w:gridCol w:w="5329"/>
        <w:gridCol w:w="5329"/>
      </w:tblGrid>
      <w:tr w:rsidR="00E26560" w:rsidRPr="00FC3FFE" w14:paraId="1020FC69" w14:textId="77777777" w:rsidTr="007C4196">
        <w:tc>
          <w:tcPr>
            <w:tcW w:w="2500" w:type="pct"/>
            <w:vAlign w:val="center"/>
          </w:tcPr>
          <w:p w14:paraId="7FED771D" w14:textId="77777777" w:rsidR="00E26560" w:rsidRPr="00FC3FFE" w:rsidRDefault="00E26560" w:rsidP="007C4196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AGOSTO</w:t>
            </w:r>
          </w:p>
        </w:tc>
        <w:tc>
          <w:tcPr>
            <w:tcW w:w="2500" w:type="pct"/>
            <w:vAlign w:val="center"/>
          </w:tcPr>
          <w:p w14:paraId="53FF9C6E" w14:textId="1AF7453A" w:rsidR="00E26560" w:rsidRPr="00FC3FFE" w:rsidRDefault="00E26560" w:rsidP="007C4196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E26560" w:rsidRPr="00FC3FFE" w14:paraId="05791CC8" w14:textId="77777777" w:rsidTr="007C4196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FF074" w14:textId="77777777" w:rsidR="00E26560" w:rsidRPr="00FC3FFE" w:rsidRDefault="00E26560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</w:rPr>
              <w:t>LUNEDÌ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887B4" w14:textId="77777777" w:rsidR="00E26560" w:rsidRPr="00FC3FFE" w:rsidRDefault="00E26560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MARTEDÌ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ADE02" w14:textId="77777777" w:rsidR="00E26560" w:rsidRPr="00FC3FFE" w:rsidRDefault="00E26560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MERCOLEDÌ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3AF7F" w14:textId="77777777" w:rsidR="00E26560" w:rsidRPr="00FC3FFE" w:rsidRDefault="00E26560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GIOVEDÌ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05A86" w14:textId="77777777" w:rsidR="00E26560" w:rsidRPr="00FC3FFE" w:rsidRDefault="00E26560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VENERDÌ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DBA25" w14:textId="77777777" w:rsidR="00E26560" w:rsidRPr="00FC3FFE" w:rsidRDefault="00E26560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SABATO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AF3D5" w14:textId="77777777" w:rsidR="00E26560" w:rsidRPr="00FC3FFE" w:rsidRDefault="00E26560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DOMENICA </w:t>
            </w:r>
          </w:p>
        </w:tc>
      </w:tr>
      <w:tr w:rsidR="00E26560" w:rsidRPr="00FC3FFE" w14:paraId="112514F7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1251D570" w14:textId="47E65683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875E6AD" w14:textId="2E8A25DE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1F7582" w14:textId="5ED4FC61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BBCF6" w14:textId="7A3004FF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BD272C" w14:textId="125A21BA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8949BD9" w14:textId="73051AFB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062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062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062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82BBE02" w14:textId="1E792327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560" w:rsidRPr="00FC3FFE" w14:paraId="2720614D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6A21116" w14:textId="2D20C6F7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2764C2A" w14:textId="3B42B0E1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54B290" w14:textId="772AC495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5306D7" w14:textId="1347A6DF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3A5FB8" w14:textId="34DEF7B2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76C1C0" w14:textId="3F859B21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FF3CD85" w14:textId="3D23A84D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560" w:rsidRPr="00FC3FFE" w14:paraId="12E295DA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04195B9" w14:textId="3BD5525A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F19B061" w14:textId="7ECC43FC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90285E" w14:textId="6049EAA4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6981A8" w14:textId="4C2BF9D0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9FC5E7" w14:textId="0F5051CD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7E76A" w14:textId="2C3739A4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8F5A5B3" w14:textId="07B0876E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560" w:rsidRPr="00FC3FFE" w14:paraId="1FBE280C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199B8D29" w14:textId="5E13C216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8323E0" w14:textId="07793DBA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43B3D" w14:textId="62286669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617E88" w14:textId="319C0D83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400C69" w14:textId="24A72D7F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28EC4B" w14:textId="7513383C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FDAC0B" w14:textId="186CA3ED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560" w:rsidRPr="00FC3FFE" w14:paraId="5802FC3C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D13062F" w14:textId="6345B38F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DE13142" w14:textId="162CE8CE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2B984F" w14:textId="3D66912F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A7EAE52" w14:textId="72DE56BC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8F24C4C" w14:textId="68F86252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65B52E" w14:textId="6C6DF399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2E4A10B" w14:textId="6CD65EBE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560" w:rsidRPr="00FC3FFE" w14:paraId="5AC2087F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937074" w14:textId="2C96586A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4DBFC7" w14:textId="7AB01C05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C2DA29" w14:textId="77777777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381876" w14:textId="77777777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F17DE" w14:textId="77777777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1397E9" w14:textId="77777777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6B78DA6" w14:textId="77777777" w:rsidR="00E26560" w:rsidRPr="00FC3FFE" w:rsidRDefault="00E26560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"/>
      </w:tblPr>
      <w:tblGrid>
        <w:gridCol w:w="5329"/>
        <w:gridCol w:w="5329"/>
      </w:tblGrid>
      <w:tr w:rsidR="00C615DC" w:rsidRPr="00FC3FFE" w14:paraId="52C7AD0A" w14:textId="77777777" w:rsidTr="007C4196">
        <w:tc>
          <w:tcPr>
            <w:tcW w:w="2500" w:type="pct"/>
            <w:vAlign w:val="center"/>
          </w:tcPr>
          <w:p w14:paraId="30291D35" w14:textId="77777777" w:rsidR="00C615DC" w:rsidRPr="00FC3FFE" w:rsidRDefault="00C615DC" w:rsidP="007C4196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SETTEMBRE</w:t>
            </w:r>
          </w:p>
        </w:tc>
        <w:tc>
          <w:tcPr>
            <w:tcW w:w="2500" w:type="pct"/>
            <w:vAlign w:val="center"/>
          </w:tcPr>
          <w:p w14:paraId="34524256" w14:textId="4A967C7E" w:rsidR="00C615DC" w:rsidRPr="00FC3FFE" w:rsidRDefault="00C615DC" w:rsidP="007C4196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615DC" w:rsidRPr="00FC3FFE" w14:paraId="70CB57DF" w14:textId="77777777" w:rsidTr="007C4196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643A1" w14:textId="77777777" w:rsidR="00C615DC" w:rsidRPr="00FC3FFE" w:rsidRDefault="00C615DC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</w:rPr>
              <w:t>LUNEDÌ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D6004" w14:textId="77777777" w:rsidR="00C615DC" w:rsidRPr="00FC3FFE" w:rsidRDefault="00C615DC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MARTEDÌ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93BD7" w14:textId="77777777" w:rsidR="00C615DC" w:rsidRPr="00FC3FFE" w:rsidRDefault="00C615DC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MERCOLEDÌ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97E65" w14:textId="77777777" w:rsidR="00C615DC" w:rsidRPr="00FC3FFE" w:rsidRDefault="00C615DC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GIOVEDÌ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2D9FD" w14:textId="77777777" w:rsidR="00C615DC" w:rsidRPr="00FC3FFE" w:rsidRDefault="00C615DC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VENERDÌ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16499" w14:textId="77777777" w:rsidR="00C615DC" w:rsidRPr="00FC3FFE" w:rsidRDefault="00C615DC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SABATO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D296E" w14:textId="77777777" w:rsidR="00C615DC" w:rsidRPr="00FC3FFE" w:rsidRDefault="00C615DC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DOMENICA </w:t>
            </w:r>
          </w:p>
        </w:tc>
      </w:tr>
      <w:tr w:rsidR="00C615DC" w:rsidRPr="00FC3FFE" w14:paraId="0BF42FF5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F6E9F7" w14:textId="23D075D2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7A8E8E" w14:textId="44BD51DD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062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062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062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BD804" w14:textId="0A13AC0A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5B0A29" w14:textId="21CBA5D4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EA1B8A3" w14:textId="237DB7FC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3514B7" w14:textId="2F5C5180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8687F9A" w14:textId="055C1090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вторник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C615DC" w:rsidRPr="00FC3FFE" w14:paraId="248956BC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1E08AE5" w14:textId="2C8617EF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3D3236" w14:textId="4E3CCB81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BBEBE0" w14:textId="01CB1E1E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54DB4D" w14:textId="3DABE972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6DD42B" w14:textId="147DB2A4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13C22" w14:textId="33D679E2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1C94E8" w14:textId="3D0D3FB7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C615DC" w:rsidRPr="00FC3FFE" w14:paraId="39DA30A7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D12497" w14:textId="27BDC65B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9759AD5" w14:textId="684E4ECA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C1BF63" w14:textId="4A75DA55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D802EC" w14:textId="5D7CF4A9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F4D5ED" w14:textId="5A3A2A6B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BFB5CB" w14:textId="5F43703E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AE1EA3" w14:textId="61BEDE58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C615DC" w:rsidRPr="00FC3FFE" w14:paraId="467046E2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2893D8E" w14:textId="1C2F4492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0B1D9E" w14:textId="5E571AD3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7C169C" w14:textId="5F0DC302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7C31D7" w14:textId="2ADC6F24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90F6C5" w14:textId="5B13812A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57D275" w14:textId="715DBBC0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31CC1D" w14:textId="648B25AF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C615DC" w:rsidRPr="00FC3FFE" w14:paraId="57E34B04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5C177A" w14:textId="0BCDB18E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3FD992E" w14:textId="12F4AC31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EA6F33" w14:textId="1A4A9E6C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B8CA2D" w14:textId="6396C435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30E13C" w14:textId="3DF6D85C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3DA02C" w14:textId="4CD2A418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736AEF9" w14:textId="3F92F332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C615DC" w:rsidRPr="00FC3FFE" w14:paraId="37F3D5D7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C1BA02" w14:textId="4A752786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409CB99" w14:textId="3391E32E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D4837F" w14:textId="77777777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1C593F3" w14:textId="77777777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9B203" w14:textId="77777777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BEE3AD" w14:textId="77777777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311B5F" w14:textId="77777777" w:rsidR="00C615DC" w:rsidRPr="00FC3FFE" w:rsidRDefault="00C615DC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"/>
      </w:tblPr>
      <w:tblGrid>
        <w:gridCol w:w="5329"/>
        <w:gridCol w:w="5329"/>
      </w:tblGrid>
      <w:tr w:rsidR="002E5663" w:rsidRPr="00FC3FFE" w14:paraId="247A68BE" w14:textId="77777777" w:rsidTr="007C4196">
        <w:tc>
          <w:tcPr>
            <w:tcW w:w="2500" w:type="pct"/>
            <w:vAlign w:val="center"/>
          </w:tcPr>
          <w:p w14:paraId="46860338" w14:textId="77777777" w:rsidR="002E5663" w:rsidRPr="00FC3FFE" w:rsidRDefault="002E5663" w:rsidP="007C4196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OTTOBRE</w:t>
            </w:r>
          </w:p>
        </w:tc>
        <w:tc>
          <w:tcPr>
            <w:tcW w:w="2500" w:type="pct"/>
            <w:vAlign w:val="center"/>
          </w:tcPr>
          <w:p w14:paraId="1E364ED1" w14:textId="02196328" w:rsidR="002E5663" w:rsidRPr="00FC3FFE" w:rsidRDefault="002E5663" w:rsidP="007C4196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2E5663" w:rsidRPr="00FC3FFE" w14:paraId="4C83F037" w14:textId="77777777" w:rsidTr="007C4196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0F913" w14:textId="77777777" w:rsidR="002E5663" w:rsidRPr="00FC3FFE" w:rsidRDefault="002E5663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</w:rPr>
              <w:t>LUNEDÌ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FFC49" w14:textId="77777777" w:rsidR="002E5663" w:rsidRPr="00FC3FFE" w:rsidRDefault="002E5663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MARTEDÌ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E40B5" w14:textId="77777777" w:rsidR="002E5663" w:rsidRPr="00FC3FFE" w:rsidRDefault="002E5663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MERCOLEDÌ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51E79" w14:textId="77777777" w:rsidR="002E5663" w:rsidRPr="00FC3FFE" w:rsidRDefault="002E5663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GIOVEDÌ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EBCB6" w14:textId="77777777" w:rsidR="002E5663" w:rsidRPr="00FC3FFE" w:rsidRDefault="002E5663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VENERDÌ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A40CC" w14:textId="77777777" w:rsidR="002E5663" w:rsidRPr="00FC3FFE" w:rsidRDefault="002E5663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SABATO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4B22A" w14:textId="77777777" w:rsidR="002E5663" w:rsidRPr="00FC3FFE" w:rsidRDefault="002E5663" w:rsidP="007C4196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DOMENICA </w:t>
            </w:r>
          </w:p>
        </w:tc>
      </w:tr>
      <w:tr w:rsidR="002E5663" w:rsidRPr="00FC3FFE" w14:paraId="25D28AB6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CA34AAA" w14:textId="4E151087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4500D" w14:textId="708ACB06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2FB29A" w14:textId="7810D841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41AEC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E39A68" w14:textId="3218AC48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062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062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062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A7672B" w14:textId="72F4BAEF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2D98DE" w14:textId="1F2C6EC1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4E319F" w14:textId="1F4E13A5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2E5663" w:rsidRPr="00FC3FFE" w14:paraId="208A27A8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19203BF7" w14:textId="6E9B777C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A93007" w14:textId="0AFE1701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A41FFB" w14:textId="391007B3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6BDD2A" w14:textId="3786F555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D106D33" w14:textId="42A40CA7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A3A084E" w14:textId="77CC9B6D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F5D7CD0" w14:textId="10A05427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2E5663" w:rsidRPr="00FC3FFE" w14:paraId="2C3727DD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2027AD" w14:textId="4C555CFD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F9F1B46" w14:textId="1DD9A649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E616FB" w14:textId="719747D7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0C911E" w14:textId="05EB8359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828285B" w14:textId="14360FC3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A0F9A8" w14:textId="2B5652CC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96909F" w14:textId="58C8185D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2E5663" w:rsidRPr="00FC3FFE" w14:paraId="6ADE252C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0105C0" w14:textId="48E9B65C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14686FE" w14:textId="7D5DF2CD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59BDD" w14:textId="4ECE63B7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291BBD" w14:textId="119A096F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1A132E" w14:textId="141DF895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5E864F" w14:textId="2019915E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35339D3" w14:textId="3311B010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2E5663" w:rsidRPr="00FC3FFE" w14:paraId="1B0F1D78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44FACC" w14:textId="1EDE9F49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566103" w14:textId="7FE87E1F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D4A86C" w14:textId="29706EC2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4E2C80" w14:textId="093647E5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0DE850" w14:textId="0AB1B604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963FA5" w14:textId="2EFF7255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147D13" w14:textId="38155721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2E5663" w:rsidRPr="00FC3FFE" w14:paraId="095A2C58" w14:textId="77777777" w:rsidTr="007C4196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DEA36B9" w14:textId="5C61AD13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421E8B" w14:textId="156DEB41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E2747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9A6AFA" w14:textId="77777777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06C04E" w14:textId="77777777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0C2EC1" w14:textId="77777777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6A615A" w14:textId="77777777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259F39" w14:textId="77777777" w:rsidR="002E5663" w:rsidRPr="00FC3FFE" w:rsidRDefault="002E5663" w:rsidP="007C4196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"/>
      </w:tblPr>
      <w:tblGrid>
        <w:gridCol w:w="5329"/>
        <w:gridCol w:w="5329"/>
      </w:tblGrid>
      <w:tr w:rsidR="00FC3FFE" w:rsidRPr="00FC3FFE" w14:paraId="1101A5FD" w14:textId="77777777" w:rsidTr="00FC3FFE">
        <w:tc>
          <w:tcPr>
            <w:tcW w:w="2500" w:type="pct"/>
            <w:vAlign w:val="bottom"/>
          </w:tcPr>
          <w:p w14:paraId="635C8B1E" w14:textId="36719736" w:rsidR="00FC3FFE" w:rsidRPr="00FC3FFE" w:rsidRDefault="00FC3FFE" w:rsidP="00FC3FFE">
            <w:pPr>
              <w:pStyle w:val="ad"/>
              <w:spacing w:before="240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NOVEMBRE</w:t>
            </w:r>
          </w:p>
        </w:tc>
        <w:tc>
          <w:tcPr>
            <w:tcW w:w="2500" w:type="pct"/>
            <w:vAlign w:val="bottom"/>
          </w:tcPr>
          <w:p w14:paraId="7051E66C" w14:textId="79E6CEA4" w:rsidR="00FC3FFE" w:rsidRPr="00FC3FFE" w:rsidRDefault="00FC3FFE" w:rsidP="00FC3FFE">
            <w:pPr>
              <w:pStyle w:val="ad"/>
              <w:spacing w:before="240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FC3FFE" w:rsidRPr="00FC3FFE" w14:paraId="0541FF08" w14:textId="77777777" w:rsidTr="00FC3FFE">
        <w:trPr>
          <w:trHeight w:val="20"/>
        </w:trPr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C41C7" w14:textId="6B292186" w:rsidR="00FC3FFE" w:rsidRPr="00FC3FFE" w:rsidRDefault="00FC3FFE" w:rsidP="00FC3FFE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</w:rPr>
              <w:t>LUNEDÌ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4331A" w14:textId="7D742C9F" w:rsidR="00FC3FFE" w:rsidRPr="00FC3FFE" w:rsidRDefault="00FC3FFE" w:rsidP="00FC3FFE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MARTEDÌ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9550D" w14:textId="092C562C" w:rsidR="00FC3FFE" w:rsidRPr="00FC3FFE" w:rsidRDefault="00FC3FFE" w:rsidP="00FC3FFE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MERCOLEDÌ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076B7" w14:textId="66AA4FE2" w:rsidR="00FC3FFE" w:rsidRPr="00FC3FFE" w:rsidRDefault="00FC3FFE" w:rsidP="00FC3FFE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GIOVEDÌ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871DA6" w14:textId="36B70AAF" w:rsidR="00FC3FFE" w:rsidRPr="00FC3FFE" w:rsidRDefault="00FC3FFE" w:rsidP="00FC3FFE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VENERDÌ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895AF9" w14:textId="5316F6BB" w:rsidR="00FC3FFE" w:rsidRPr="00FC3FFE" w:rsidRDefault="00FC3FFE" w:rsidP="00FC3FFE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SABATO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73CB10" w14:textId="465AD43D" w:rsidR="00FC3FFE" w:rsidRPr="00FC3FFE" w:rsidRDefault="00FC3FFE" w:rsidP="00FC3FFE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DOMENICA </w:t>
            </w:r>
          </w:p>
        </w:tc>
      </w:tr>
      <w:tr w:rsidR="00FC3FFE" w:rsidRPr="00FC3FFE" w14:paraId="26485071" w14:textId="77777777" w:rsidTr="00FC3FFE">
        <w:trPr>
          <w:trHeight w:val="340"/>
        </w:trPr>
        <w:tc>
          <w:tcPr>
            <w:tcW w:w="707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4FE17DB1" w14:textId="2C9CBF47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189FDA73" w14:textId="026AC4F7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478C3DE0" w14:textId="640BBACC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6A2E9AE1" w14:textId="684C8487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18F8A825" w14:textId="3547A9DB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16575754" w14:textId="3B66FE4A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2FBDFAB9" w14:textId="3B239FBC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062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062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062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FC3FFE" w:rsidRPr="00FC3FFE" w14:paraId="7C1DD5CA" w14:textId="77777777" w:rsidTr="00FC3FFE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F42D299" w14:textId="6C4394DE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95FF5E" w14:textId="27DDC22C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726D12" w14:textId="142F33CC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F4706" w14:textId="266D610B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E47D61" w14:textId="613975E1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AAE807" w14:textId="732271A4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941CB2" w14:textId="29A89D9E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FC3FFE" w:rsidRPr="00FC3FFE" w14:paraId="1D4FA447" w14:textId="77777777" w:rsidTr="00FC3FFE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1F9FB3C6" w14:textId="3604F91A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C0837A" w14:textId="493B0694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80C347" w14:textId="3879384A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D03A1C" w14:textId="1CE03FD0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520A4D" w14:textId="3CDFDAF0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622CC5" w14:textId="6F7001A1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5C8B0F" w14:textId="65126F16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FC3FFE" w:rsidRPr="00FC3FFE" w14:paraId="7271478A" w14:textId="77777777" w:rsidTr="00FC3FFE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135E0BF1" w14:textId="2052D9C4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9FCCF5B" w14:textId="2C371A8C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AB8F62" w14:textId="43236375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8545A" w14:textId="289B58A8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B8F1EA" w14:textId="527454FE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256319" w14:textId="555B8F14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575554" w14:textId="1A7602DA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FC3FFE" w:rsidRPr="00FC3FFE" w14:paraId="6FE273D7" w14:textId="77777777" w:rsidTr="00FC3FFE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D2610E" w14:textId="13659C95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7E253E3" w14:textId="556B5317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B92AC4" w14:textId="73A785E5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AA9259" w14:textId="67728B49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D1E99" w14:textId="326B9281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4BAB40" w14:textId="2F86FFB4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7F57DA9" w14:textId="485192A4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FC3FFE" w:rsidRPr="00FC3FFE" w14:paraId="3A32C96F" w14:textId="77777777" w:rsidTr="00FC3FFE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D82E8D4" w14:textId="36D72FF6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22AF23F" w14:textId="19E92A07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9D57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9C1D93" w14:textId="77777777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275D35" w14:textId="77777777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2F8BB3" w14:textId="77777777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0F3CDF" w14:textId="77777777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F9F37F7" w14:textId="77777777" w:rsidR="00FC3FFE" w:rsidRPr="00FC3FFE" w:rsidRDefault="00FC3FFE" w:rsidP="00FC3FFE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02D37F8" w14:textId="6A0E88A9" w:rsidR="00CB00BA" w:rsidRPr="00FC3FFE" w:rsidRDefault="00CB00BA" w:rsidP="00F700F9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CB00BA" w:rsidRPr="00FC3FFE" w:rsidSect="00C01DD1">
      <w:pgSz w:w="11906" w:h="16838" w:code="9"/>
      <w:pgMar w:top="340" w:right="624" w:bottom="340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91AB" w14:textId="77777777" w:rsidR="003C6E63" w:rsidRDefault="003C6E63">
      <w:pPr>
        <w:spacing w:after="0"/>
      </w:pPr>
      <w:r>
        <w:separator/>
      </w:r>
    </w:p>
  </w:endnote>
  <w:endnote w:type="continuationSeparator" w:id="0">
    <w:p w14:paraId="6EDF3AE6" w14:textId="77777777" w:rsidR="003C6E63" w:rsidRDefault="003C6E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94D80" w14:textId="77777777" w:rsidR="003C6E63" w:rsidRDefault="003C6E63">
      <w:pPr>
        <w:spacing w:after="0"/>
      </w:pPr>
      <w:r>
        <w:separator/>
      </w:r>
    </w:p>
  </w:footnote>
  <w:footnote w:type="continuationSeparator" w:id="0">
    <w:p w14:paraId="3F87FB03" w14:textId="77777777" w:rsidR="003C6E63" w:rsidRDefault="003C6E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F363C"/>
    <w:rsid w:val="001274F3"/>
    <w:rsid w:val="00151CCE"/>
    <w:rsid w:val="001B01F9"/>
    <w:rsid w:val="001B4198"/>
    <w:rsid w:val="001B7E1A"/>
    <w:rsid w:val="001C41F9"/>
    <w:rsid w:val="00285C1D"/>
    <w:rsid w:val="0029624B"/>
    <w:rsid w:val="002D7C5A"/>
    <w:rsid w:val="002E5663"/>
    <w:rsid w:val="003327F5"/>
    <w:rsid w:val="00340CAF"/>
    <w:rsid w:val="00381353"/>
    <w:rsid w:val="003C0D41"/>
    <w:rsid w:val="003C6E63"/>
    <w:rsid w:val="003E085C"/>
    <w:rsid w:val="003E7B3A"/>
    <w:rsid w:val="00416364"/>
    <w:rsid w:val="00431B29"/>
    <w:rsid w:val="00440416"/>
    <w:rsid w:val="00462EAD"/>
    <w:rsid w:val="004775FF"/>
    <w:rsid w:val="004A6170"/>
    <w:rsid w:val="004D6FA9"/>
    <w:rsid w:val="004F6AAC"/>
    <w:rsid w:val="00512F2D"/>
    <w:rsid w:val="00570FBB"/>
    <w:rsid w:val="00583B82"/>
    <w:rsid w:val="005923AC"/>
    <w:rsid w:val="005B1077"/>
    <w:rsid w:val="005D5149"/>
    <w:rsid w:val="005E656F"/>
    <w:rsid w:val="0060628F"/>
    <w:rsid w:val="00641AEC"/>
    <w:rsid w:val="00642A90"/>
    <w:rsid w:val="00667021"/>
    <w:rsid w:val="006974E1"/>
    <w:rsid w:val="006B6899"/>
    <w:rsid w:val="006C0896"/>
    <w:rsid w:val="006D57CA"/>
    <w:rsid w:val="006E2747"/>
    <w:rsid w:val="006F13DE"/>
    <w:rsid w:val="006F513E"/>
    <w:rsid w:val="00753147"/>
    <w:rsid w:val="007C0139"/>
    <w:rsid w:val="007D45A1"/>
    <w:rsid w:val="007F564D"/>
    <w:rsid w:val="00800453"/>
    <w:rsid w:val="008521BB"/>
    <w:rsid w:val="00880DA6"/>
    <w:rsid w:val="008B1201"/>
    <w:rsid w:val="008C3AB1"/>
    <w:rsid w:val="008F16F7"/>
    <w:rsid w:val="009164BA"/>
    <w:rsid w:val="009166BD"/>
    <w:rsid w:val="00977AAE"/>
    <w:rsid w:val="00996E56"/>
    <w:rsid w:val="00997268"/>
    <w:rsid w:val="009D3F58"/>
    <w:rsid w:val="009D5714"/>
    <w:rsid w:val="00A12667"/>
    <w:rsid w:val="00A14581"/>
    <w:rsid w:val="00A20E4C"/>
    <w:rsid w:val="00A54791"/>
    <w:rsid w:val="00A83902"/>
    <w:rsid w:val="00AA23D3"/>
    <w:rsid w:val="00AA3C50"/>
    <w:rsid w:val="00AE302A"/>
    <w:rsid w:val="00AE36BB"/>
    <w:rsid w:val="00B361BD"/>
    <w:rsid w:val="00B37C7E"/>
    <w:rsid w:val="00B65B09"/>
    <w:rsid w:val="00B85583"/>
    <w:rsid w:val="00B9476B"/>
    <w:rsid w:val="00BC2269"/>
    <w:rsid w:val="00BC3952"/>
    <w:rsid w:val="00BD72D6"/>
    <w:rsid w:val="00BE550F"/>
    <w:rsid w:val="00BE5AB8"/>
    <w:rsid w:val="00BF49DC"/>
    <w:rsid w:val="00C01DD1"/>
    <w:rsid w:val="00C078C7"/>
    <w:rsid w:val="00C4057C"/>
    <w:rsid w:val="00C44DFB"/>
    <w:rsid w:val="00C615DC"/>
    <w:rsid w:val="00C64680"/>
    <w:rsid w:val="00C6519B"/>
    <w:rsid w:val="00C70F21"/>
    <w:rsid w:val="00C7354B"/>
    <w:rsid w:val="00C800AA"/>
    <w:rsid w:val="00C91F9B"/>
    <w:rsid w:val="00CB00BA"/>
    <w:rsid w:val="00D3598C"/>
    <w:rsid w:val="00DB6B33"/>
    <w:rsid w:val="00DE32AC"/>
    <w:rsid w:val="00DE3363"/>
    <w:rsid w:val="00E1407A"/>
    <w:rsid w:val="00E26560"/>
    <w:rsid w:val="00E33F1A"/>
    <w:rsid w:val="00E42D64"/>
    <w:rsid w:val="00E4583F"/>
    <w:rsid w:val="00E50BDE"/>
    <w:rsid w:val="00E774CD"/>
    <w:rsid w:val="00E77E1D"/>
    <w:rsid w:val="00E80130"/>
    <w:rsid w:val="00E97684"/>
    <w:rsid w:val="00EB039D"/>
    <w:rsid w:val="00ED5F48"/>
    <w:rsid w:val="00ED75B6"/>
    <w:rsid w:val="00F450E2"/>
    <w:rsid w:val="00F700F9"/>
    <w:rsid w:val="00F90827"/>
    <w:rsid w:val="00F91390"/>
    <w:rsid w:val="00F93E3B"/>
    <w:rsid w:val="00FC0032"/>
    <w:rsid w:val="00FC3FF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2025-05-19T13:34:00Z</dcterms:created>
  <dcterms:modified xsi:type="dcterms:W3CDTF">2026-07-02T17:58:00Z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